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485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</w:p>
    <w:p w14:paraId="0ED6A31C">
      <w:pPr>
        <w:spacing w:line="480" w:lineRule="exact"/>
        <w:jc w:val="center"/>
        <w:rPr>
          <w:rFonts w:hint="eastAsia" w:ascii="黑体" w:eastAsia="黑体"/>
          <w:b/>
          <w:sz w:val="44"/>
          <w:szCs w:val="44"/>
        </w:rPr>
      </w:pPr>
    </w:p>
    <w:p w14:paraId="6E5516CD">
      <w:pPr>
        <w:spacing w:line="600" w:lineRule="exact"/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黑体" w:hAnsi="Times New Roman" w:eastAsia="黑体" w:cs="Times New Roman"/>
          <w:b/>
          <w:sz w:val="44"/>
          <w:szCs w:val="44"/>
          <w:lang w:val="en-US" w:eastAsia="zh-CN"/>
        </w:rPr>
        <w:t>研究生乡村振兴志愿服务技能大赛</w:t>
      </w:r>
      <w:r>
        <w:rPr>
          <w:rFonts w:hint="eastAsia" w:ascii="黑体" w:eastAsia="黑体"/>
          <w:b/>
          <w:sz w:val="44"/>
          <w:szCs w:val="44"/>
        </w:rPr>
        <w:t>推荐汇总表</w:t>
      </w:r>
    </w:p>
    <w:p w14:paraId="6EF8DB6D">
      <w:pPr>
        <w:ind w:firstLine="420" w:firstLineChars="150"/>
        <w:rPr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学院（公章）</w:t>
      </w:r>
      <w:r>
        <w:rPr>
          <w:rFonts w:hint="eastAsia"/>
          <w:sz w:val="28"/>
          <w:szCs w:val="28"/>
        </w:rPr>
        <w:t xml:space="preserve">：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  <w:lang w:eastAsia="zh-CN"/>
        </w:rPr>
        <w:t>分管领导</w:t>
      </w:r>
      <w:r>
        <w:rPr>
          <w:rFonts w:hint="eastAsia"/>
          <w:sz w:val="28"/>
          <w:szCs w:val="28"/>
        </w:rPr>
        <w:t>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12"/>
        <w:gridCol w:w="4116"/>
        <w:gridCol w:w="1644"/>
        <w:gridCol w:w="1980"/>
        <w:gridCol w:w="2160"/>
        <w:gridCol w:w="1575"/>
      </w:tblGrid>
      <w:tr w14:paraId="12A1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223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 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FF2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195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C10C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6F7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参赛组别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EA3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BA9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</w:tr>
      <w:tr w14:paraId="75A9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4E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02A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2A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7059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D32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科技类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</w:t>
            </w:r>
          </w:p>
          <w:p w14:paraId="35806C52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教育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类</w:t>
            </w:r>
          </w:p>
          <w:p w14:paraId="6CD72D9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管理类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3EA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A4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36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19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CBDB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F96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693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228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科技类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</w:t>
            </w:r>
          </w:p>
          <w:p w14:paraId="46CB405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教育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类</w:t>
            </w:r>
          </w:p>
          <w:p w14:paraId="2987B6D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管理类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A84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05E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358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5BC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2CB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1C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EA9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9BC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科技类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</w:t>
            </w:r>
          </w:p>
          <w:p w14:paraId="3BFD1DA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教育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类</w:t>
            </w:r>
          </w:p>
          <w:p w14:paraId="3142BA4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管理类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B5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594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28E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9C37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4C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A65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BB0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7E1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科技类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</w:t>
            </w:r>
          </w:p>
          <w:p w14:paraId="1471BC9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教育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类</w:t>
            </w:r>
          </w:p>
          <w:p w14:paraId="2E7459B1"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管理类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BF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97D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6042D1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A317CD1"/>
    <w:rsid w:val="486B7A4B"/>
    <w:rsid w:val="4C9862E4"/>
    <w:rsid w:val="DAFE1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115</Words>
  <Characters>115</Characters>
  <Lines>0</Lines>
  <Paragraphs>8</Paragraphs>
  <TotalTime>3</TotalTime>
  <ScaleCrop>false</ScaleCrop>
  <LinksUpToDate>false</LinksUpToDate>
  <CharactersWithSpaces>208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2023-04-11T17:14:00Z</dcterms:created>
  <dc:creator>童彤</dc:creator>
  <cp:lastModifiedBy>辰君</cp:lastModifiedBy>
  <dcterms:modified xsi:type="dcterms:W3CDTF">2026-05-27T04:15:24Z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eyJoZGlkIjoiOGI4NmEyMWVjOTI1MWE4M2M0YTQxOTg2MWQwY2RlZjgiLCJ1c2VySWQiOiI1NDk2ODgxNzkifQ==</vt:lpwstr>
  </property>
  <property fmtid="{D5CDD505-2E9C-101B-9397-08002B2CF9AE}" pid="4" name="ICV">
    <vt:lpwstr>8815D09052F84092B665511BF8F5CD79_13</vt:lpwstr>
  </property>
</Properties>
</file>